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A37FF">
      <w:r w:rsidRPr="001D6255">
        <w:drawing>
          <wp:anchor distT="0" distB="0" distL="114300" distR="114300" simplePos="0" relativeHeight="251701248" behindDoc="0" locked="0" layoutInCell="1" allowOverlap="1" wp14:anchorId="712BBC09" wp14:editId="35D9A194">
            <wp:simplePos x="0" y="0"/>
            <wp:positionH relativeFrom="margin">
              <wp:align>center</wp:align>
            </wp:positionH>
            <wp:positionV relativeFrom="paragraph">
              <wp:posOffset>-647700</wp:posOffset>
            </wp:positionV>
            <wp:extent cx="741608" cy="721995"/>
            <wp:effectExtent l="0" t="0" r="1905" b="190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8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F59"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DA0490" wp14:editId="3DEDF0D7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3755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A37F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DEL DISTRITO MUNICIPAL DE VILLA CENTRAL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A049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E3755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6A37FF">
                            <w:rPr>
                              <w:rStyle w:val="Style6"/>
                              <w:sz w:val="24"/>
                              <w:szCs w:val="24"/>
                            </w:rPr>
                            <w:t>JUNTA DEL DISTRITO MUNICIPAL DE VILLA CENTRAL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45F59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C3D2A7D" wp14:editId="0193FB12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D2A7D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45F59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13862E" wp14:editId="790F65B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B45F5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EA62A" wp14:editId="52F978CA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796D35D2" wp14:editId="6DB6A7A8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B45F59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E3755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433D7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3755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433D7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45F59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3755C">
                              <w:fldChar w:fldCharType="begin"/>
                            </w:r>
                            <w:r w:rsidR="00E3755C">
                              <w:instrText xml:space="preserve"> NUMPAGES   \* MERGEFORMAT </w:instrText>
                            </w:r>
                            <w:r w:rsidR="00E3755C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3755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6A37F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  <w:r w:rsidR="006A37FF">
        <w:t xml:space="preserve">                                            </w:t>
      </w:r>
      <w:proofErr w:type="gramStart"/>
      <w:r w:rsidRPr="00403697">
        <w:rPr>
          <w:color w:val="000000"/>
          <w:sz w:val="20"/>
          <w:szCs w:val="20"/>
        </w:rPr>
        <w:t>…….</w:t>
      </w:r>
      <w:proofErr w:type="gramEnd"/>
      <w:r w:rsidRPr="00403697">
        <w:rPr>
          <w:color w:val="000000"/>
          <w:sz w:val="20"/>
          <w:szCs w:val="20"/>
        </w:rPr>
        <w:t xml:space="preserve">./……../……….… </w:t>
      </w:r>
      <w:r w:rsidRPr="00403697">
        <w:rPr>
          <w:color w:val="FF0000"/>
          <w:sz w:val="20"/>
          <w:szCs w:val="20"/>
        </w:rPr>
        <w:t>fecha</w:t>
      </w:r>
      <w:r w:rsidR="00B45F59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Default="0037246F" w:rsidP="0037246F">
                            <w:pPr>
                              <w:jc w:val="center"/>
                            </w:pPr>
                          </w:p>
                          <w:p w:rsidR="002A5581" w:rsidRDefault="002A5581" w:rsidP="0037246F">
                            <w:pPr>
                              <w:jc w:val="center"/>
                            </w:pPr>
                          </w:p>
                          <w:p w:rsidR="002A5581" w:rsidRPr="008815EE" w:rsidRDefault="002A5581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Default="0037246F" w:rsidP="0037246F">
                      <w:pPr>
                        <w:jc w:val="center"/>
                      </w:pPr>
                    </w:p>
                    <w:p w:rsidR="002A5581" w:rsidRDefault="002A5581" w:rsidP="0037246F">
                      <w:pPr>
                        <w:jc w:val="center"/>
                      </w:pPr>
                    </w:p>
                    <w:p w:rsidR="002A5581" w:rsidRPr="008815EE" w:rsidRDefault="002A5581" w:rsidP="0037246F">
                      <w:pPr>
                        <w:jc w:val="center"/>
                        <w:rPr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55C" w:rsidRDefault="00E3755C" w:rsidP="001007E7">
      <w:pPr>
        <w:spacing w:after="0" w:line="240" w:lineRule="auto"/>
      </w:pPr>
      <w:r>
        <w:separator/>
      </w:r>
    </w:p>
  </w:endnote>
  <w:endnote w:type="continuationSeparator" w:id="0">
    <w:p w:rsidR="00E3755C" w:rsidRDefault="00E375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45F59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45F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55C" w:rsidRDefault="00E3755C" w:rsidP="001007E7">
      <w:pPr>
        <w:spacing w:after="0" w:line="240" w:lineRule="auto"/>
      </w:pPr>
      <w:r>
        <w:separator/>
      </w:r>
    </w:p>
  </w:footnote>
  <w:footnote w:type="continuationSeparator" w:id="0">
    <w:p w:rsidR="00E3755C" w:rsidRDefault="00E3755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A5581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33D7E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A37FF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45F59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3755C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52725D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1E7F-7D8E-4E99-B337-FA79FA04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2</cp:revision>
  <cp:lastPrinted>2011-03-04T18:27:00Z</cp:lastPrinted>
  <dcterms:created xsi:type="dcterms:W3CDTF">2023-08-03T15:19:00Z</dcterms:created>
  <dcterms:modified xsi:type="dcterms:W3CDTF">2023-08-03T15:19:00Z</dcterms:modified>
</cp:coreProperties>
</file>