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25C3C">
      <w:r w:rsidRPr="001D6255">
        <w:drawing>
          <wp:anchor distT="0" distB="0" distL="114300" distR="114300" simplePos="0" relativeHeight="251699200" behindDoc="0" locked="0" layoutInCell="1" allowOverlap="1" wp14:anchorId="67154D93" wp14:editId="374DFC69">
            <wp:simplePos x="0" y="0"/>
            <wp:positionH relativeFrom="margin">
              <wp:posOffset>2571750</wp:posOffset>
            </wp:positionH>
            <wp:positionV relativeFrom="paragraph">
              <wp:posOffset>-580425</wp:posOffset>
            </wp:positionV>
            <wp:extent cx="1007726" cy="981075"/>
            <wp:effectExtent l="0" t="0" r="254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2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DB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F5DB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2F5DB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5DB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644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B0644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F5DBC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74295</wp:posOffset>
                </wp:positionV>
                <wp:extent cx="3590925" cy="42862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B06446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25C3C">
                                  <w:rPr>
                                    <w:rStyle w:val="Style6"/>
                                  </w:rPr>
                                  <w:t xml:space="preserve">              </w:t>
                                </w:r>
                                <w:r w:rsidR="00225C3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</w:t>
                                </w:r>
                                <w:r w:rsidR="00225C3C">
                                  <w:rPr>
                                    <w:rStyle w:val="Style6"/>
                                  </w:rPr>
                                  <w:t xml:space="preserve"> DEL </w:t>
                                </w:r>
                                <w:r w:rsidR="00225C3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DISTRITO MUNICIPAL</w:t>
                                </w:r>
                                <w:r w:rsidR="00225C3C">
                                  <w:rPr>
                                    <w:rStyle w:val="Style6"/>
                                  </w:rPr>
                                  <w:t xml:space="preserve"> DE</w:t>
                                </w:r>
                                <w:r w:rsidR="00225C3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VILLA CENTRAL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0.75pt;margin-top:5.85pt;width:282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1Pgw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" stroked="f">
                <v:textbox>
                  <w:txbxContent>
                    <w:bookmarkStart w:id="1" w:name="_GoBack"/>
                    <w:p w:rsidR="002E1412" w:rsidRPr="002E1412" w:rsidRDefault="00B0644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25C3C">
                            <w:rPr>
                              <w:rStyle w:val="Style6"/>
                            </w:rPr>
                            <w:t xml:space="preserve">              </w:t>
                          </w:r>
                          <w:r w:rsidR="00225C3C">
                            <w:rPr>
                              <w:rStyle w:val="Style6"/>
                              <w:sz w:val="24"/>
                              <w:szCs w:val="24"/>
                            </w:rPr>
                            <w:t>JUNTA</w:t>
                          </w:r>
                          <w:r w:rsidR="00225C3C">
                            <w:rPr>
                              <w:rStyle w:val="Style6"/>
                            </w:rPr>
                            <w:t xml:space="preserve"> DEL </w:t>
                          </w:r>
                          <w:r w:rsidR="00225C3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DISTRITO MUNICIPAL</w:t>
                          </w:r>
                          <w:r w:rsidR="00225C3C">
                            <w:rPr>
                              <w:rStyle w:val="Style6"/>
                            </w:rPr>
                            <w:t xml:space="preserve"> DE</w:t>
                          </w:r>
                          <w:r w:rsidR="00225C3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VILLA CENTRAL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6446">
                              <w:fldChar w:fldCharType="begin"/>
                            </w:r>
                            <w:r w:rsidR="00B06446">
                              <w:instrText xml:space="preserve"> NUMPAGES   \* MERGEFORMAT </w:instrText>
                            </w:r>
                            <w:r w:rsidR="00B06446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064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2F5DBC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46" w:rsidRDefault="00B06446" w:rsidP="001007E7">
      <w:pPr>
        <w:spacing w:after="0" w:line="240" w:lineRule="auto"/>
      </w:pPr>
      <w:r>
        <w:separator/>
      </w:r>
    </w:p>
  </w:endnote>
  <w:endnote w:type="continuationSeparator" w:id="0">
    <w:p w:rsidR="00B06446" w:rsidRDefault="00B0644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DB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2F5DB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46" w:rsidRDefault="00B06446" w:rsidP="001007E7">
      <w:pPr>
        <w:spacing w:after="0" w:line="240" w:lineRule="auto"/>
      </w:pPr>
      <w:r>
        <w:separator/>
      </w:r>
    </w:p>
  </w:footnote>
  <w:footnote w:type="continuationSeparator" w:id="0">
    <w:p w:rsidR="00B06446" w:rsidRDefault="00B0644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4E1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25C3C"/>
    <w:rsid w:val="00253DBA"/>
    <w:rsid w:val="0026335F"/>
    <w:rsid w:val="002823F7"/>
    <w:rsid w:val="002B5CA6"/>
    <w:rsid w:val="002E1412"/>
    <w:rsid w:val="002E6B9A"/>
    <w:rsid w:val="002F5DBC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06446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8DBEA18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8E15-3AD3-41FD-B7AB-A7576DD1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2011-03-04T18:41:00Z</cp:lastPrinted>
  <dcterms:created xsi:type="dcterms:W3CDTF">2023-08-03T15:26:00Z</dcterms:created>
  <dcterms:modified xsi:type="dcterms:W3CDTF">2023-08-03T15:26:00Z</dcterms:modified>
</cp:coreProperties>
</file>