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E6E1B">
      <w:r w:rsidRPr="001D6255">
        <w:drawing>
          <wp:anchor distT="0" distB="0" distL="114300" distR="114300" simplePos="0" relativeHeight="251699200" behindDoc="0" locked="0" layoutInCell="1" allowOverlap="1" wp14:anchorId="67154D93" wp14:editId="374DFC69">
            <wp:simplePos x="0" y="0"/>
            <wp:positionH relativeFrom="margin">
              <wp:align>center</wp:align>
            </wp:positionH>
            <wp:positionV relativeFrom="paragraph">
              <wp:posOffset>-695325</wp:posOffset>
            </wp:positionV>
            <wp:extent cx="1142365" cy="1112154"/>
            <wp:effectExtent l="0" t="0" r="63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1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AC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DfOzWe3QAA&#10;AAs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A5AC5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76344" w:rsidRPr="00535962" w:rsidRDefault="00376344" w:rsidP="00376344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21" o:spid="_x0000_s1027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76344" w:rsidRPr="00535962" w:rsidRDefault="00376344" w:rsidP="00376344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A5AC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0E6E1B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AE3217" wp14:editId="2DC47CB7">
                <wp:simplePos x="0" y="0"/>
                <wp:positionH relativeFrom="column">
                  <wp:posOffset>1314449</wp:posOffset>
                </wp:positionH>
                <wp:positionV relativeFrom="paragraph">
                  <wp:posOffset>140970</wp:posOffset>
                </wp:positionV>
                <wp:extent cx="3514725" cy="304800"/>
                <wp:effectExtent l="0" t="0" r="952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B1BE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0E6E1B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JUNTA DEL DISTRITO MUNICIPAL DE VILLA CENTRAL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E3217" id="Text Box 16" o:spid="_x0000_s1033" type="#_x0000_t202" style="position:absolute;margin-left:103.5pt;margin-top:11.1pt;width:276.7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" stroked="f">
                <v:textbox>
                  <w:txbxContent>
                    <w:p w:rsidR="002E1412" w:rsidRPr="002E1412" w:rsidRDefault="00CB1BE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0E6E1B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JUNTA DEL DISTRITO MUNICIPAL DE VILLA CENTRAL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A5AC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E8C762" wp14:editId="6F35AC5A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B1BE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8C762" id="Text Box 12" o:spid="_x0000_s1034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9ac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" filled="f" stroked="f">
                <v:textbox>
                  <w:txbxContent>
                    <w:p w:rsidR="0026335F" w:rsidRPr="0026335F" w:rsidRDefault="00CB1BE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A5AC5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0" r="0" b="127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5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B59A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AB59A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AB59A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B59A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EK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F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B59A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AB59A5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AB59A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B59A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0E6E1B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>
        <w:t>J</w:t>
      </w:r>
      <w:bookmarkStart w:id="0" w:name="_GoBack"/>
      <w:bookmarkEnd w:id="0"/>
      <w:r>
        <w:t>unta del Distrito Municipal de Villa Central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BE7" w:rsidRDefault="00CB1BE7" w:rsidP="001007E7">
      <w:pPr>
        <w:spacing w:after="0" w:line="240" w:lineRule="auto"/>
      </w:pPr>
      <w:r>
        <w:separator/>
      </w:r>
    </w:p>
  </w:endnote>
  <w:endnote w:type="continuationSeparator" w:id="0">
    <w:p w:rsidR="00CB1BE7" w:rsidRDefault="00CB1BE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5AC5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R0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2A5AC5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BE7" w:rsidRDefault="00CB1BE7" w:rsidP="001007E7">
      <w:pPr>
        <w:spacing w:after="0" w:line="240" w:lineRule="auto"/>
      </w:pPr>
      <w:r>
        <w:separator/>
      </w:r>
    </w:p>
  </w:footnote>
  <w:footnote w:type="continuationSeparator" w:id="0">
    <w:p w:rsidR="00CB1BE7" w:rsidRDefault="00CB1BE7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13E04"/>
    <w:rsid w:val="00034DD9"/>
    <w:rsid w:val="00045479"/>
    <w:rsid w:val="000837F1"/>
    <w:rsid w:val="000D6312"/>
    <w:rsid w:val="000E6E1B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A5AC5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B59A5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B1BE7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95257E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17DDC-B76C-406A-B920-6C79A86C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user</cp:lastModifiedBy>
  <cp:revision>2</cp:revision>
  <cp:lastPrinted>2011-03-04T18:42:00Z</cp:lastPrinted>
  <dcterms:created xsi:type="dcterms:W3CDTF">2023-08-03T15:36:00Z</dcterms:created>
  <dcterms:modified xsi:type="dcterms:W3CDTF">2023-08-03T15:36:00Z</dcterms:modified>
</cp:coreProperties>
</file>