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0217E">
      <w:bookmarkStart w:id="0" w:name="_GoBack"/>
      <w:r w:rsidRPr="001D6255">
        <w:drawing>
          <wp:anchor distT="0" distB="0" distL="114300" distR="114300" simplePos="0" relativeHeight="251699200" behindDoc="0" locked="0" layoutInCell="1" allowOverlap="1" wp14:anchorId="67154D93" wp14:editId="374DFC69">
            <wp:simplePos x="0" y="0"/>
            <wp:positionH relativeFrom="margin">
              <wp:posOffset>2352040</wp:posOffset>
            </wp:positionH>
            <wp:positionV relativeFrom="paragraph">
              <wp:posOffset>-660400</wp:posOffset>
            </wp:positionV>
            <wp:extent cx="1152525" cy="1122045"/>
            <wp:effectExtent l="0" t="0" r="9525" b="190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71EB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71EB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371EB0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73BD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73BD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73BD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73BD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73BD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73BD1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73BD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C73BD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71EB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9561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Cn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GQwp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C73BD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71EB0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371EB0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9561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0217E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DEL DISTRITO</w:t>
                                </w:r>
                                <w:r w:rsidR="00F0217E">
                                  <w:rPr>
                                    <w:rStyle w:val="Style6"/>
                                  </w:rPr>
                                  <w:t xml:space="preserve"> MUNICIPAL DE VILLA CENTRAL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39561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0217E">
                            <w:rPr>
                              <w:rStyle w:val="Style6"/>
                              <w:sz w:val="24"/>
                              <w:szCs w:val="24"/>
                            </w:rPr>
                            <w:t>JUNTA DEL DISTRITO</w:t>
                          </w:r>
                          <w:r w:rsidR="00F0217E">
                            <w:rPr>
                              <w:rStyle w:val="Style6"/>
                            </w:rPr>
                            <w:t xml:space="preserve"> MUNICIPAL DE VILLA CENTRAL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371EB0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61A" w:rsidRDefault="0039561A" w:rsidP="001007E7">
      <w:pPr>
        <w:spacing w:after="0" w:line="240" w:lineRule="auto"/>
      </w:pPr>
      <w:r>
        <w:separator/>
      </w:r>
    </w:p>
  </w:endnote>
  <w:endnote w:type="continuationSeparator" w:id="0">
    <w:p w:rsidR="0039561A" w:rsidRDefault="0039561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71EB0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61A" w:rsidRDefault="0039561A" w:rsidP="001007E7">
      <w:pPr>
        <w:spacing w:after="0" w:line="240" w:lineRule="auto"/>
      </w:pPr>
      <w:r>
        <w:separator/>
      </w:r>
    </w:p>
  </w:footnote>
  <w:footnote w:type="continuationSeparator" w:id="0">
    <w:p w:rsidR="0039561A" w:rsidRDefault="0039561A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371EB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0217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73BD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C73BD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C73BD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0217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73BD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0217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73BD1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C73BD1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C73BD1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F0217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73BD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1EB0"/>
    <w:rsid w:val="003748DC"/>
    <w:rsid w:val="00392351"/>
    <w:rsid w:val="0039561A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3BD1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0217E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49B88D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E5BC-30CE-456A-9E95-A6DC71CD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2</cp:revision>
  <cp:lastPrinted>2011-03-04T18:55:00Z</cp:lastPrinted>
  <dcterms:created xsi:type="dcterms:W3CDTF">2023-08-03T15:45:00Z</dcterms:created>
  <dcterms:modified xsi:type="dcterms:W3CDTF">2023-08-03T15:45:00Z</dcterms:modified>
</cp:coreProperties>
</file>