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054A7">
      <w:r w:rsidRPr="001D6255">
        <w:drawing>
          <wp:anchor distT="0" distB="0" distL="114300" distR="114300" simplePos="0" relativeHeight="251697152" behindDoc="0" locked="0" layoutInCell="1" allowOverlap="1" wp14:anchorId="67154D93" wp14:editId="374DFC69">
            <wp:simplePos x="0" y="0"/>
            <wp:positionH relativeFrom="margin">
              <wp:posOffset>2352040</wp:posOffset>
            </wp:positionH>
            <wp:positionV relativeFrom="paragraph">
              <wp:posOffset>-712470</wp:posOffset>
            </wp:positionV>
            <wp:extent cx="1152525" cy="1122045"/>
            <wp:effectExtent l="0" t="0" r="952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AF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5066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E5066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50669">
                              <w:fldChar w:fldCharType="begin"/>
                            </w:r>
                            <w:r w:rsidR="00E50669">
                              <w:instrText xml:space="preserve"> NUMPAGES   \* MERGEFORMAT </w:instrText>
                            </w:r>
                            <w:r w:rsidR="00E50669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5066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24764</wp:posOffset>
                </wp:positionV>
                <wp:extent cx="3448050" cy="295275"/>
                <wp:effectExtent l="0" t="0" r="0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5066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054A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DEL DISTRITO MUNICIPAL DE VILLA CENTRAL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75pt;margin-top:1.95pt;width:271.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Xp1hAIAABcFAAAOAAAAZHJzL2Uyb0RvYy54bWysVNuO2yAQfa/Uf0C8Z32pc7EVZ7WXpqq0&#10;vUi7/QACOEbFQIHE3q767x1wkm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" stroked="f">
                <v:textbox>
                  <w:txbxContent>
                    <w:p w:rsidR="002E1412" w:rsidRPr="002E1412" w:rsidRDefault="00E5066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054A7">
                            <w:rPr>
                              <w:rStyle w:val="Style6"/>
                              <w:sz w:val="24"/>
                              <w:szCs w:val="24"/>
                            </w:rPr>
                            <w:t>JUNTA DEL DISTRITO MUNICIPAL DE VILLA CENTRAL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5066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3338A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69" w:rsidRDefault="00E50669" w:rsidP="001007E7">
      <w:pPr>
        <w:spacing w:after="0" w:line="240" w:lineRule="auto"/>
      </w:pPr>
      <w:r>
        <w:separator/>
      </w:r>
    </w:p>
  </w:endnote>
  <w:endnote w:type="continuationSeparator" w:id="0">
    <w:p w:rsidR="00E50669" w:rsidRDefault="00E5066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69" w:rsidRDefault="00E50669" w:rsidP="001007E7">
      <w:pPr>
        <w:spacing w:after="0" w:line="240" w:lineRule="auto"/>
      </w:pPr>
      <w:r>
        <w:separator/>
      </w:r>
    </w:p>
  </w:footnote>
  <w:footnote w:type="continuationSeparator" w:id="0">
    <w:p w:rsidR="00E50669" w:rsidRDefault="00E5066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338A2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054A7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0133A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066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C94EE9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E308-B401-4395-871E-973EF38B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2011-03-04T18:48:00Z</cp:lastPrinted>
  <dcterms:created xsi:type="dcterms:W3CDTF">2023-08-03T15:38:00Z</dcterms:created>
  <dcterms:modified xsi:type="dcterms:W3CDTF">2023-08-03T15:38:00Z</dcterms:modified>
</cp:coreProperties>
</file>